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1CA3" w14:textId="4283BDB2" w:rsidR="007976F3" w:rsidRDefault="00443E8D" w:rsidP="005316F5">
      <w:pPr>
        <w:pStyle w:val="HNKop1"/>
      </w:pPr>
      <w:r>
        <w:t>Kruisformulier</w:t>
      </w:r>
    </w:p>
    <w:p w14:paraId="721F00CC" w14:textId="77777777" w:rsidR="00443E8D" w:rsidRDefault="00443E8D" w:rsidP="00443E8D">
      <w:pPr>
        <w:spacing w:line="360" w:lineRule="auto"/>
        <w:rPr>
          <w:rFonts w:cstheme="minorHAnsi"/>
          <w:sz w:val="21"/>
          <w:szCs w:val="21"/>
        </w:rPr>
      </w:pPr>
    </w:p>
    <w:p w14:paraId="4ED62F9F" w14:textId="685A7A9E" w:rsidR="00443E8D" w:rsidRPr="00443E8D" w:rsidRDefault="00443E8D" w:rsidP="00443E8D">
      <w:pPr>
        <w:spacing w:line="360" w:lineRule="auto"/>
        <w:rPr>
          <w:rFonts w:cstheme="minorHAnsi"/>
          <w:sz w:val="21"/>
          <w:szCs w:val="21"/>
        </w:rPr>
      </w:pPr>
      <w:r w:rsidRPr="00443E8D">
        <w:rPr>
          <w:rFonts w:cstheme="minorHAnsi"/>
          <w:sz w:val="21"/>
          <w:szCs w:val="21"/>
        </w:rPr>
        <w:t>Kandidaat:</w:t>
      </w:r>
      <w:r w:rsidRPr="00443E8D">
        <w:rPr>
          <w:rFonts w:cstheme="minorHAnsi"/>
          <w:sz w:val="21"/>
          <w:szCs w:val="21"/>
        </w:rPr>
        <w:tab/>
        <w:t>………………………..</w:t>
      </w:r>
    </w:p>
    <w:p w14:paraId="09EDC420" w14:textId="77777777" w:rsidR="00443E8D" w:rsidRPr="00443E8D" w:rsidRDefault="00443E8D" w:rsidP="00443E8D">
      <w:pPr>
        <w:spacing w:line="360" w:lineRule="auto"/>
        <w:rPr>
          <w:rFonts w:cstheme="minorHAnsi"/>
          <w:sz w:val="21"/>
          <w:szCs w:val="21"/>
        </w:rPr>
      </w:pPr>
      <w:r w:rsidRPr="00443E8D">
        <w:rPr>
          <w:rFonts w:cstheme="minorHAnsi"/>
          <w:sz w:val="21"/>
          <w:szCs w:val="21"/>
        </w:rPr>
        <w:t>Beoordelaar:</w:t>
      </w:r>
      <w:r w:rsidRPr="00443E8D">
        <w:rPr>
          <w:rFonts w:cstheme="minorHAnsi"/>
          <w:sz w:val="21"/>
          <w:szCs w:val="21"/>
        </w:rPr>
        <w:tab/>
        <w:t>………………………..</w:t>
      </w:r>
    </w:p>
    <w:p w14:paraId="0189BF8B" w14:textId="77777777" w:rsidR="00443E8D" w:rsidRPr="00443E8D" w:rsidRDefault="00443E8D" w:rsidP="00443E8D">
      <w:pPr>
        <w:spacing w:line="360" w:lineRule="auto"/>
        <w:rPr>
          <w:rFonts w:cstheme="minorHAnsi"/>
          <w:sz w:val="21"/>
          <w:szCs w:val="21"/>
        </w:rPr>
      </w:pPr>
      <w:r w:rsidRPr="00443E8D">
        <w:rPr>
          <w:rFonts w:cstheme="minorHAnsi"/>
          <w:sz w:val="21"/>
          <w:szCs w:val="21"/>
        </w:rPr>
        <w:t>Competentie:</w:t>
      </w:r>
      <w:r w:rsidRPr="00443E8D">
        <w:rPr>
          <w:rFonts w:cstheme="minorHAnsi"/>
          <w:sz w:val="21"/>
          <w:szCs w:val="21"/>
        </w:rPr>
        <w:tab/>
      </w:r>
      <w:r w:rsidRPr="00443E8D">
        <w:rPr>
          <w:rFonts w:cstheme="minorHAnsi"/>
          <w:sz w:val="21"/>
          <w:szCs w:val="21"/>
        </w:rPr>
        <w:sym w:font="ZapfDingbats" w:char="F071"/>
      </w:r>
      <w:r w:rsidRPr="00443E8D">
        <w:rPr>
          <w:rFonts w:cstheme="minorHAnsi"/>
          <w:sz w:val="21"/>
          <w:szCs w:val="21"/>
        </w:rPr>
        <w:t xml:space="preserve">  1. Reflectie en feedback</w:t>
      </w:r>
      <w:r w:rsidRPr="00443E8D">
        <w:rPr>
          <w:rFonts w:cstheme="minorHAnsi"/>
          <w:sz w:val="21"/>
          <w:szCs w:val="21"/>
        </w:rPr>
        <w:tab/>
      </w:r>
      <w:r w:rsidRPr="00443E8D">
        <w:rPr>
          <w:rFonts w:cstheme="minorHAnsi"/>
          <w:sz w:val="21"/>
          <w:szCs w:val="21"/>
        </w:rPr>
        <w:tab/>
      </w:r>
    </w:p>
    <w:p w14:paraId="1C85E8A7" w14:textId="77777777" w:rsidR="00443E8D" w:rsidRPr="00443E8D" w:rsidRDefault="00443E8D" w:rsidP="00443E8D">
      <w:pPr>
        <w:spacing w:line="360" w:lineRule="auto"/>
        <w:ind w:left="708" w:firstLine="708"/>
        <w:rPr>
          <w:rFonts w:cstheme="minorHAnsi"/>
          <w:sz w:val="21"/>
          <w:szCs w:val="21"/>
        </w:rPr>
      </w:pPr>
      <w:r w:rsidRPr="00443E8D">
        <w:rPr>
          <w:rFonts w:cstheme="minorHAnsi"/>
          <w:sz w:val="21"/>
          <w:szCs w:val="21"/>
        </w:rPr>
        <w:sym w:font="ZapfDingbats" w:char="F071"/>
      </w:r>
      <w:r w:rsidRPr="00443E8D">
        <w:rPr>
          <w:rFonts w:cstheme="minorHAnsi"/>
          <w:sz w:val="21"/>
          <w:szCs w:val="21"/>
        </w:rPr>
        <w:t xml:space="preserve">  2. Verantwoordelijkheid </w:t>
      </w:r>
    </w:p>
    <w:p w14:paraId="583B0823" w14:textId="77777777" w:rsidR="00443E8D" w:rsidRPr="00443E8D" w:rsidRDefault="00443E8D" w:rsidP="00443E8D">
      <w:pPr>
        <w:spacing w:line="360" w:lineRule="auto"/>
        <w:ind w:left="708" w:firstLine="708"/>
        <w:rPr>
          <w:rFonts w:cstheme="minorHAnsi"/>
          <w:sz w:val="21"/>
          <w:szCs w:val="21"/>
        </w:rPr>
      </w:pPr>
      <w:r w:rsidRPr="00443E8D">
        <w:rPr>
          <w:rFonts w:cstheme="minorHAnsi"/>
          <w:sz w:val="21"/>
          <w:szCs w:val="21"/>
        </w:rPr>
        <w:sym w:font="ZapfDingbats" w:char="F071"/>
      </w:r>
      <w:r w:rsidRPr="00443E8D">
        <w:rPr>
          <w:rFonts w:cstheme="minorHAnsi"/>
          <w:sz w:val="21"/>
          <w:szCs w:val="21"/>
        </w:rPr>
        <w:t xml:space="preserve">  3. Respect (beroepsethiek)</w:t>
      </w:r>
      <w:r w:rsidRPr="00443E8D">
        <w:rPr>
          <w:rFonts w:cstheme="minorHAnsi"/>
          <w:sz w:val="21"/>
          <w:szCs w:val="21"/>
        </w:rPr>
        <w:tab/>
      </w:r>
    </w:p>
    <w:p w14:paraId="6BB41844" w14:textId="525A2C18" w:rsidR="00443E8D" w:rsidRPr="00443E8D" w:rsidRDefault="00443E8D" w:rsidP="00443E8D">
      <w:pPr>
        <w:spacing w:line="360" w:lineRule="auto"/>
        <w:ind w:left="708" w:firstLine="708"/>
        <w:rPr>
          <w:rFonts w:cstheme="minorHAnsi"/>
          <w:sz w:val="21"/>
          <w:szCs w:val="21"/>
        </w:rPr>
      </w:pPr>
      <w:r w:rsidRPr="00443E8D">
        <w:rPr>
          <w:rFonts w:cstheme="minorHAnsi"/>
          <w:sz w:val="21"/>
          <w:szCs w:val="21"/>
        </w:rPr>
        <w:sym w:font="ZapfDingbats" w:char="F071"/>
      </w:r>
      <w:r w:rsidRPr="00443E8D">
        <w:rPr>
          <w:rFonts w:cstheme="minorHAnsi"/>
          <w:sz w:val="21"/>
          <w:szCs w:val="21"/>
        </w:rPr>
        <w:t xml:space="preserve">  4</w:t>
      </w:r>
      <w:r>
        <w:rPr>
          <w:rFonts w:cstheme="minorHAnsi"/>
          <w:sz w:val="21"/>
          <w:szCs w:val="21"/>
        </w:rPr>
        <w:t>.</w:t>
      </w:r>
      <w:r w:rsidRPr="00443E8D">
        <w:rPr>
          <w:rFonts w:cstheme="minorHAnsi"/>
          <w:sz w:val="21"/>
          <w:szCs w:val="21"/>
        </w:rPr>
        <w:t xml:space="preserve"> zelfzorg</w:t>
      </w:r>
      <w:r w:rsidRPr="00443E8D">
        <w:rPr>
          <w:rFonts w:cstheme="minorHAnsi"/>
          <w:sz w:val="21"/>
          <w:szCs w:val="21"/>
        </w:rPr>
        <w:tab/>
      </w:r>
      <w:r w:rsidRPr="00443E8D">
        <w:rPr>
          <w:rFonts w:cstheme="minorHAnsi"/>
          <w:sz w:val="21"/>
          <w:szCs w:val="21"/>
        </w:rPr>
        <w:tab/>
      </w:r>
      <w:r w:rsidRPr="00443E8D">
        <w:rPr>
          <w:rFonts w:cstheme="minorHAnsi"/>
          <w:sz w:val="21"/>
          <w:szCs w:val="21"/>
        </w:rPr>
        <w:tab/>
      </w:r>
      <w:r w:rsidRPr="00443E8D">
        <w:rPr>
          <w:rFonts w:cstheme="minorHAnsi"/>
          <w:sz w:val="21"/>
          <w:szCs w:val="21"/>
        </w:rPr>
        <w:tab/>
      </w:r>
      <w:r w:rsidRPr="00443E8D">
        <w:rPr>
          <w:rFonts w:cstheme="minorHAnsi"/>
          <w:sz w:val="21"/>
          <w:szCs w:val="21"/>
        </w:rPr>
        <w:tab/>
        <w:t xml:space="preserve"> </w:t>
      </w:r>
    </w:p>
    <w:p w14:paraId="7713E049" w14:textId="77777777" w:rsidR="00443E8D" w:rsidRPr="00443E8D" w:rsidRDefault="00443E8D" w:rsidP="00443E8D">
      <w:pPr>
        <w:rPr>
          <w:rFonts w:cstheme="minorHAnsi"/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443E8D" w:rsidRPr="00443E8D" w14:paraId="0304A4A5" w14:textId="77777777" w:rsidTr="003F12E3">
        <w:tc>
          <w:tcPr>
            <w:tcW w:w="4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4CD3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  <w:r w:rsidRPr="00443E8D">
              <w:rPr>
                <w:rFonts w:cstheme="minorHAnsi"/>
                <w:sz w:val="21"/>
                <w:szCs w:val="21"/>
              </w:rPr>
              <w:t>S</w:t>
            </w:r>
          </w:p>
          <w:p w14:paraId="4AE021AE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6FCD7542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3818639B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1AB20A40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3B400407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21E76506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46619A4B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29690C4F" w14:textId="4C186105" w:rsid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5E4ED861" w14:textId="11CFD9BB" w:rsid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6DE0A243" w14:textId="5DBDE18B" w:rsid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58827F6A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3E09FD1A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203FB673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474711C0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0C80C087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4266C359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7B611208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6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FDC1E7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  <w:r w:rsidRPr="00443E8D">
              <w:rPr>
                <w:rFonts w:cstheme="minorHAnsi"/>
                <w:sz w:val="21"/>
                <w:szCs w:val="21"/>
              </w:rPr>
              <w:t>T</w:t>
            </w:r>
          </w:p>
        </w:tc>
      </w:tr>
      <w:tr w:rsidR="00443E8D" w:rsidRPr="00443E8D" w14:paraId="5EB6BB9B" w14:textId="77777777" w:rsidTr="003F12E3">
        <w:trPr>
          <w:trHeight w:val="4463"/>
        </w:trPr>
        <w:tc>
          <w:tcPr>
            <w:tcW w:w="46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2D0CBB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2F4E4405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  <w:r w:rsidRPr="00443E8D">
              <w:rPr>
                <w:rFonts w:cstheme="minorHAnsi"/>
                <w:sz w:val="21"/>
                <w:szCs w:val="21"/>
              </w:rPr>
              <w:t>A</w:t>
            </w:r>
          </w:p>
          <w:p w14:paraId="68943560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18D0A19B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16D48935" w14:textId="23EEA071" w:rsid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148DD2A4" w14:textId="1FD68AE9" w:rsid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049BE25E" w14:textId="6B47DBD4" w:rsid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1215B94D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66728BEC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536ECB7A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5C80F2FE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3B4BDA24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67FC776F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5B7ECDCA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2AA9B0E0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4AF349D5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72643CA7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0A77CF6D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5D4CB5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</w:rPr>
            </w:pPr>
          </w:p>
          <w:p w14:paraId="635499DD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  <w:lang w:val="en-US"/>
              </w:rPr>
            </w:pPr>
            <w:r w:rsidRPr="00443E8D">
              <w:rPr>
                <w:rFonts w:cstheme="minorHAnsi"/>
                <w:sz w:val="21"/>
                <w:szCs w:val="21"/>
                <w:lang w:val="en-US"/>
              </w:rPr>
              <w:t>RR</w:t>
            </w:r>
          </w:p>
          <w:p w14:paraId="3F9F9285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  <w:lang w:val="en-US"/>
              </w:rPr>
            </w:pPr>
          </w:p>
          <w:p w14:paraId="67C4CCFC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  <w:lang w:val="en-US"/>
              </w:rPr>
            </w:pPr>
          </w:p>
          <w:p w14:paraId="03F8C321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  <w:lang w:val="en-US"/>
              </w:rPr>
            </w:pPr>
          </w:p>
          <w:p w14:paraId="79628BD2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  <w:lang w:val="en-US"/>
              </w:rPr>
            </w:pPr>
          </w:p>
          <w:p w14:paraId="549AF864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  <w:lang w:val="en-US"/>
              </w:rPr>
            </w:pPr>
          </w:p>
          <w:p w14:paraId="5837ECF8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  <w:lang w:val="en-US"/>
              </w:rPr>
            </w:pPr>
          </w:p>
          <w:p w14:paraId="748ABB5C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  <w:lang w:val="en-US"/>
              </w:rPr>
            </w:pPr>
          </w:p>
          <w:p w14:paraId="0942AD63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  <w:lang w:val="en-US"/>
              </w:rPr>
            </w:pPr>
          </w:p>
          <w:p w14:paraId="0D23882E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  <w:lang w:val="en-US"/>
              </w:rPr>
            </w:pPr>
          </w:p>
          <w:p w14:paraId="272C0489" w14:textId="77777777" w:rsidR="00443E8D" w:rsidRPr="00443E8D" w:rsidRDefault="00443E8D" w:rsidP="003F12E3">
            <w:pPr>
              <w:rPr>
                <w:rFonts w:cstheme="minorHAnsi"/>
                <w:sz w:val="21"/>
                <w:szCs w:val="21"/>
                <w:lang w:val="en-US"/>
              </w:rPr>
            </w:pPr>
            <w:proofErr w:type="spellStart"/>
            <w:r w:rsidRPr="00443E8D">
              <w:rPr>
                <w:rFonts w:cstheme="minorHAnsi"/>
                <w:sz w:val="21"/>
                <w:szCs w:val="21"/>
                <w:lang w:val="en-US"/>
              </w:rPr>
              <w:t>Reflectie</w:t>
            </w:r>
            <w:proofErr w:type="spellEnd"/>
          </w:p>
        </w:tc>
      </w:tr>
    </w:tbl>
    <w:p w14:paraId="7355A00E" w14:textId="77777777" w:rsidR="00AD2FF3" w:rsidRDefault="00AD2FF3" w:rsidP="00443E8D"/>
    <w:sectPr w:rsidR="00AD2FF3" w:rsidSect="001A26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616" w:right="1418" w:bottom="1701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D187" w14:textId="77777777" w:rsidR="00443E8D" w:rsidRDefault="00443E8D" w:rsidP="00B55FF6">
      <w:r>
        <w:separator/>
      </w:r>
    </w:p>
    <w:p w14:paraId="4CB20B79" w14:textId="77777777" w:rsidR="00443E8D" w:rsidRDefault="00443E8D"/>
    <w:p w14:paraId="656EFC38" w14:textId="77777777" w:rsidR="00443E8D" w:rsidRDefault="00443E8D"/>
    <w:p w14:paraId="6DCED352" w14:textId="77777777" w:rsidR="00443E8D" w:rsidRDefault="00443E8D"/>
    <w:p w14:paraId="328DEEF8" w14:textId="77777777" w:rsidR="00443E8D" w:rsidRDefault="00443E8D"/>
  </w:endnote>
  <w:endnote w:type="continuationSeparator" w:id="0">
    <w:p w14:paraId="74471F41" w14:textId="77777777" w:rsidR="00443E8D" w:rsidRDefault="00443E8D" w:rsidP="00B55FF6">
      <w:r>
        <w:continuationSeparator/>
      </w:r>
    </w:p>
    <w:p w14:paraId="6786EB16" w14:textId="77777777" w:rsidR="00443E8D" w:rsidRDefault="00443E8D"/>
    <w:p w14:paraId="3DF5892D" w14:textId="77777777" w:rsidR="00443E8D" w:rsidRDefault="00443E8D"/>
    <w:p w14:paraId="0F9C698E" w14:textId="77777777" w:rsidR="00443E8D" w:rsidRDefault="00443E8D"/>
    <w:p w14:paraId="7E8A16C4" w14:textId="77777777" w:rsidR="00443E8D" w:rsidRDefault="00443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altName w:val="﷽﷽﷽﷽﷽﷽觾ĝ흰Ѡ怀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EFA89" w14:textId="77777777" w:rsidR="00CE160F" w:rsidRDefault="00CE16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992C" w14:textId="45FC67EC" w:rsidR="00B55FF6" w:rsidRPr="0065678C" w:rsidRDefault="00205751" w:rsidP="003502FB">
    <w:pPr>
      <w:pStyle w:val="Voettekst"/>
      <w:rPr>
        <w:rFonts w:ascii="Calibri" w:hAnsi="Calibri" w:cs="Calibri"/>
        <w:color w:val="000000" w:themeColor="text1"/>
        <w:kern w:val="24"/>
        <w:sz w:val="21"/>
        <w:szCs w:val="21"/>
      </w:rPr>
    </w:pPr>
    <w:r>
      <w:rPr>
        <w:noProof/>
        <w:lang w:eastAsia="nl-NL"/>
      </w:rPr>
      <w:drawing>
        <wp:anchor distT="0" distB="0" distL="114300" distR="114300" simplePos="0" relativeHeight="251665408" behindDoc="1" locked="1" layoutInCell="1" allowOverlap="1" wp14:anchorId="719CF1ED" wp14:editId="2CF9FB33">
          <wp:simplePos x="0" y="0"/>
          <wp:positionH relativeFrom="page">
            <wp:align>center</wp:align>
          </wp:positionH>
          <wp:positionV relativeFrom="paragraph">
            <wp:posOffset>-521970</wp:posOffset>
          </wp:positionV>
          <wp:extent cx="7513200" cy="1072800"/>
          <wp:effectExtent l="0" t="0" r="0" b="0"/>
          <wp:wrapNone/>
          <wp:docPr id="23" name="Afbeelding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200" cy="10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904798051"/>
        <w:docPartObj>
          <w:docPartGallery w:val="Page Numbers (Bottom of Page)"/>
          <w:docPartUnique/>
        </w:docPartObj>
      </w:sdtPr>
      <w:sdtEndPr>
        <w:rPr>
          <w:rFonts w:ascii="Calibri" w:hAnsi="Calibri" w:cs="Calibri"/>
          <w:color w:val="000000" w:themeColor="text1"/>
          <w:spacing w:val="-8"/>
          <w:sz w:val="21"/>
          <w:szCs w:val="21"/>
        </w:rPr>
      </w:sdtEndPr>
      <w:sdtContent>
        <w:r w:rsidR="003502FB" w:rsidRPr="0065678C">
          <w:rPr>
            <w:rFonts w:ascii="Calibri" w:hAnsi="Calibri" w:cs="Calibri"/>
            <w:color w:val="000000" w:themeColor="text1"/>
            <w:sz w:val="21"/>
            <w:szCs w:val="21"/>
          </w:rPr>
          <w:fldChar w:fldCharType="begin"/>
        </w:r>
        <w:r w:rsidR="003502FB" w:rsidRPr="0065678C">
          <w:rPr>
            <w:rFonts w:ascii="Calibri" w:hAnsi="Calibri" w:cs="Calibri"/>
            <w:color w:val="000000" w:themeColor="text1"/>
            <w:sz w:val="21"/>
            <w:szCs w:val="21"/>
          </w:rPr>
          <w:instrText xml:space="preserve"> PAGE   \* MERGEFORMAT </w:instrText>
        </w:r>
        <w:r w:rsidR="003502FB" w:rsidRPr="0065678C">
          <w:rPr>
            <w:rFonts w:ascii="Calibri" w:hAnsi="Calibri" w:cs="Calibri"/>
            <w:color w:val="000000" w:themeColor="text1"/>
            <w:sz w:val="21"/>
            <w:szCs w:val="21"/>
          </w:rPr>
          <w:fldChar w:fldCharType="separate"/>
        </w:r>
        <w:r w:rsidR="002C234E">
          <w:rPr>
            <w:rFonts w:ascii="Calibri" w:hAnsi="Calibri" w:cs="Calibri"/>
            <w:noProof/>
            <w:color w:val="000000" w:themeColor="text1"/>
            <w:sz w:val="21"/>
            <w:szCs w:val="21"/>
          </w:rPr>
          <w:t>3</w:t>
        </w:r>
        <w:r w:rsidR="003502FB" w:rsidRPr="0065678C">
          <w:rPr>
            <w:rFonts w:ascii="Calibri" w:hAnsi="Calibri" w:cs="Calibri"/>
            <w:color w:val="000000" w:themeColor="text1"/>
            <w:sz w:val="21"/>
            <w:szCs w:val="21"/>
          </w:rPr>
          <w:fldChar w:fldCharType="end"/>
        </w:r>
        <w:r w:rsidR="003502FB" w:rsidRPr="0065678C">
          <w:rPr>
            <w:rFonts w:ascii="Calibri" w:hAnsi="Calibri" w:cs="Calibri"/>
            <w:color w:val="000000" w:themeColor="text1"/>
            <w:sz w:val="21"/>
            <w:szCs w:val="21"/>
          </w:rPr>
          <w:t xml:space="preserve">  </w:t>
        </w:r>
        <w:r w:rsidR="00443E8D">
          <w:rPr>
            <w:rFonts w:ascii="Calibri" w:hAnsi="Calibri" w:cs="Calibri"/>
            <w:color w:val="000000" w:themeColor="text1"/>
            <w:sz w:val="21"/>
            <w:szCs w:val="21"/>
          </w:rPr>
          <w:t xml:space="preserve">Kruisformulier </w:t>
        </w:r>
        <w:r w:rsidR="00443E8D">
          <w:rPr>
            <w:rFonts w:ascii="Calibri" w:hAnsi="Calibri" w:cs="Calibri"/>
            <w:color w:val="000000" w:themeColor="text1"/>
            <w:sz w:val="21"/>
            <w:szCs w:val="21"/>
          </w:rPr>
          <w:tab/>
          <w:t>november 202</w:t>
        </w:r>
        <w:r w:rsidR="00CE160F">
          <w:rPr>
            <w:rFonts w:ascii="Calibri" w:hAnsi="Calibri" w:cs="Calibri"/>
            <w:color w:val="000000" w:themeColor="text1"/>
            <w:sz w:val="21"/>
            <w:szCs w:val="21"/>
          </w:rPr>
          <w:t>2</w:t>
        </w:r>
      </w:sdtContent>
    </w:sdt>
  </w:p>
  <w:p w14:paraId="2EF72279" w14:textId="77777777" w:rsidR="00DF30DF" w:rsidRDefault="009B681B" w:rsidP="009B681B">
    <w:pPr>
      <w:tabs>
        <w:tab w:val="left" w:pos="3804"/>
      </w:tabs>
    </w:pPr>
    <w:r>
      <w:tab/>
    </w:r>
  </w:p>
  <w:p w14:paraId="59F24E9A" w14:textId="77777777" w:rsidR="00FE6D1B" w:rsidRDefault="00FE6D1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1099" w14:textId="77777777" w:rsidR="00CE160F" w:rsidRDefault="00CE16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EB9CC" w14:textId="77777777" w:rsidR="00443E8D" w:rsidRDefault="00443E8D" w:rsidP="00B55FF6">
      <w:r>
        <w:separator/>
      </w:r>
    </w:p>
    <w:p w14:paraId="605A7E7B" w14:textId="77777777" w:rsidR="00443E8D" w:rsidRDefault="00443E8D"/>
    <w:p w14:paraId="0AB31771" w14:textId="77777777" w:rsidR="00443E8D" w:rsidRDefault="00443E8D"/>
    <w:p w14:paraId="13970CF7" w14:textId="77777777" w:rsidR="00443E8D" w:rsidRDefault="00443E8D"/>
    <w:p w14:paraId="24D91B13" w14:textId="77777777" w:rsidR="00443E8D" w:rsidRDefault="00443E8D"/>
  </w:footnote>
  <w:footnote w:type="continuationSeparator" w:id="0">
    <w:p w14:paraId="1FDF3102" w14:textId="77777777" w:rsidR="00443E8D" w:rsidRDefault="00443E8D" w:rsidP="00B55FF6">
      <w:r>
        <w:continuationSeparator/>
      </w:r>
    </w:p>
    <w:p w14:paraId="5067E8ED" w14:textId="77777777" w:rsidR="00443E8D" w:rsidRDefault="00443E8D"/>
    <w:p w14:paraId="3D5FA5B6" w14:textId="77777777" w:rsidR="00443E8D" w:rsidRDefault="00443E8D"/>
    <w:p w14:paraId="19651A40" w14:textId="77777777" w:rsidR="00443E8D" w:rsidRDefault="00443E8D"/>
    <w:p w14:paraId="56ACC8A3" w14:textId="77777777" w:rsidR="00443E8D" w:rsidRDefault="00443E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4BF6" w14:textId="77777777" w:rsidR="00CE160F" w:rsidRDefault="00CE16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3F24" w14:textId="77777777" w:rsidR="00B55FF6" w:rsidRDefault="00AF7A8B">
    <w:pPr>
      <w:pStyle w:val="Koptekst"/>
    </w:pPr>
    <w:r w:rsidRPr="00AF7A8B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76351E" wp14:editId="52E0AAD3">
              <wp:simplePos x="0" y="0"/>
              <wp:positionH relativeFrom="page">
                <wp:posOffset>2550211</wp:posOffset>
              </wp:positionH>
              <wp:positionV relativeFrom="page">
                <wp:posOffset>-45950</wp:posOffset>
              </wp:positionV>
              <wp:extent cx="2522641" cy="217700"/>
              <wp:effectExtent l="0" t="0" r="5080" b="0"/>
              <wp:wrapNone/>
              <wp:docPr id="18" name="Rechthoe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2641" cy="217700"/>
                      </a:xfrm>
                      <a:prstGeom prst="rect">
                        <a:avLst/>
                      </a:prstGeom>
                      <a:solidFill>
                        <a:srgbClr val="40AAD5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5ABA85" id="Rechthoek 18" o:spid="_x0000_s1026" style="position:absolute;margin-left:200.8pt;margin-top:-3.6pt;width:198.65pt;height:17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" fillcolor="#40aad5" stroked="f" strokeweight=".5pt">
              <w10:wrap anchorx="page" anchory="page"/>
            </v:rect>
          </w:pict>
        </mc:Fallback>
      </mc:AlternateContent>
    </w:r>
    <w:r w:rsidRPr="00AF7A8B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00632DA" wp14:editId="58D992A3">
              <wp:simplePos x="0" y="0"/>
              <wp:positionH relativeFrom="page">
                <wp:posOffset>5072852</wp:posOffset>
              </wp:positionH>
              <wp:positionV relativeFrom="page">
                <wp:posOffset>-45950</wp:posOffset>
              </wp:positionV>
              <wp:extent cx="5628525" cy="217700"/>
              <wp:effectExtent l="0" t="0" r="0" b="0"/>
              <wp:wrapNone/>
              <wp:docPr id="9" name="Rechthoe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28525" cy="217700"/>
                      </a:xfrm>
                      <a:prstGeom prst="rect">
                        <a:avLst/>
                      </a:prstGeom>
                      <a:solidFill>
                        <a:srgbClr val="003AAE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E30354" id="Rechthoek 9" o:spid="_x0000_s1026" style="position:absolute;margin-left:399.45pt;margin-top:-3.6pt;width:443.2pt;height:17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" fillcolor="#003aae" stroked="f" strokeweight=".5pt">
              <w10:wrap anchorx="page" anchory="page"/>
            </v:rect>
          </w:pict>
        </mc:Fallback>
      </mc:AlternateContent>
    </w:r>
    <w:r w:rsidRPr="00AF7A8B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DDB4EF5" wp14:editId="5170DB61">
              <wp:simplePos x="0" y="0"/>
              <wp:positionH relativeFrom="page">
                <wp:posOffset>0</wp:posOffset>
              </wp:positionH>
              <wp:positionV relativeFrom="page">
                <wp:posOffset>-45734</wp:posOffset>
              </wp:positionV>
              <wp:extent cx="2548550" cy="216850"/>
              <wp:effectExtent l="0" t="0" r="4445" b="0"/>
              <wp:wrapNone/>
              <wp:docPr id="17" name="Rechthoe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8550" cy="216850"/>
                      </a:xfrm>
                      <a:prstGeom prst="rect">
                        <a:avLst/>
                      </a:prstGeom>
                      <a:solidFill>
                        <a:srgbClr val="8BAC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EDD3E0" id="Rechthoek 17" o:spid="_x0000_s1026" style="position:absolute;margin-left:0;margin-top:-3.6pt;width:200.65pt;height:17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" fillcolor="#8bac00" stroked="f" strokeweight=".5pt">
              <w10:wrap anchorx="page" anchory="page"/>
            </v:rect>
          </w:pict>
        </mc:Fallback>
      </mc:AlternateContent>
    </w:r>
  </w:p>
  <w:p w14:paraId="4C2B4283" w14:textId="77777777" w:rsidR="00DF30DF" w:rsidRDefault="00DF30DF"/>
  <w:p w14:paraId="32A36DF0" w14:textId="77777777" w:rsidR="00FE6D1B" w:rsidRDefault="00FE6D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6A7E" w14:textId="77777777" w:rsidR="00CE160F" w:rsidRDefault="00CE16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4BA"/>
    <w:multiLevelType w:val="hybridMultilevel"/>
    <w:tmpl w:val="868AD588"/>
    <w:lvl w:ilvl="0" w:tplc="3B96668E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D3932"/>
    <w:multiLevelType w:val="hybridMultilevel"/>
    <w:tmpl w:val="A16E6EFA"/>
    <w:lvl w:ilvl="0" w:tplc="F190ABE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2E46"/>
    <w:multiLevelType w:val="hybridMultilevel"/>
    <w:tmpl w:val="AF443EAA"/>
    <w:lvl w:ilvl="0" w:tplc="5F2ECE90">
      <w:start w:val="1"/>
      <w:numFmt w:val="bullet"/>
      <w:pStyle w:val="HNopsommingtekstkader"/>
      <w:lvlText w:val=""/>
      <w:lvlJc w:val="left"/>
      <w:pPr>
        <w:ind w:left="360" w:hanging="360"/>
      </w:pPr>
      <w:rPr>
        <w:rFonts w:ascii="Symbol" w:hAnsi="Symbol" w:hint="default"/>
        <w:color w:val="05164C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C0238B2"/>
    <w:multiLevelType w:val="hybridMultilevel"/>
    <w:tmpl w:val="5E0AF9A2"/>
    <w:lvl w:ilvl="0" w:tplc="0413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6ED152B"/>
    <w:multiLevelType w:val="hybridMultilevel"/>
    <w:tmpl w:val="CAEC7AEA"/>
    <w:lvl w:ilvl="0" w:tplc="EFAE774E">
      <w:start w:val="1"/>
      <w:numFmt w:val="bullet"/>
      <w:pStyle w:val="Opsommingtabel-bullit"/>
      <w:lvlText w:val=""/>
      <w:lvlJc w:val="left"/>
      <w:pPr>
        <w:ind w:left="360" w:hanging="360"/>
      </w:pPr>
      <w:rPr>
        <w:rFonts w:ascii="Symbol" w:hAnsi="Symbol" w:hint="default"/>
        <w:color w:val="05164C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8B47A1"/>
    <w:multiLevelType w:val="hybridMultilevel"/>
    <w:tmpl w:val="84F2AFC6"/>
    <w:lvl w:ilvl="0" w:tplc="A4CE1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BAC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195350"/>
    <w:multiLevelType w:val="multilevel"/>
    <w:tmpl w:val="96DE5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BAC00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6DD690B"/>
    <w:multiLevelType w:val="multilevel"/>
    <w:tmpl w:val="6A828DE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B7A52"/>
    <w:multiLevelType w:val="hybridMultilevel"/>
    <w:tmpl w:val="01CC2B8A"/>
    <w:lvl w:ilvl="0" w:tplc="92AC6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BAC00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D22558A"/>
    <w:multiLevelType w:val="hybridMultilevel"/>
    <w:tmpl w:val="974A80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863D2"/>
    <w:multiLevelType w:val="hybridMultilevel"/>
    <w:tmpl w:val="81FC20C8"/>
    <w:lvl w:ilvl="0" w:tplc="94307C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BAC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8F3235"/>
    <w:multiLevelType w:val="hybridMultilevel"/>
    <w:tmpl w:val="9C3AC866"/>
    <w:lvl w:ilvl="0" w:tplc="94307C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BAC00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1D22A2D"/>
    <w:multiLevelType w:val="hybridMultilevel"/>
    <w:tmpl w:val="56D0E17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655665"/>
    <w:multiLevelType w:val="hybridMultilevel"/>
    <w:tmpl w:val="6A828DE2"/>
    <w:lvl w:ilvl="0" w:tplc="36944F1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83F4C"/>
    <w:multiLevelType w:val="hybridMultilevel"/>
    <w:tmpl w:val="2EA4AD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22261"/>
    <w:multiLevelType w:val="hybridMultilevel"/>
    <w:tmpl w:val="4DCCE08A"/>
    <w:lvl w:ilvl="0" w:tplc="94307C80">
      <w:start w:val="1"/>
      <w:numFmt w:val="bullet"/>
      <w:lvlText w:val=""/>
      <w:lvlJc w:val="left"/>
      <w:pPr>
        <w:ind w:left="720" w:hanging="436"/>
      </w:pPr>
      <w:rPr>
        <w:rFonts w:ascii="Symbol" w:hAnsi="Symbol" w:hint="default"/>
        <w:color w:val="8BAC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F4B04"/>
    <w:multiLevelType w:val="hybridMultilevel"/>
    <w:tmpl w:val="5F8035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47FF2"/>
    <w:multiLevelType w:val="hybridMultilevel"/>
    <w:tmpl w:val="951025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51D0C"/>
    <w:multiLevelType w:val="hybridMultilevel"/>
    <w:tmpl w:val="3ABC86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C64F8"/>
    <w:multiLevelType w:val="hybridMultilevel"/>
    <w:tmpl w:val="92D463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36">
    <w:abstractNumId w:val="19"/>
  </w:num>
  <w:num w:numId="2" w16cid:durableId="229924442">
    <w:abstractNumId w:val="13"/>
  </w:num>
  <w:num w:numId="3" w16cid:durableId="506795179">
    <w:abstractNumId w:val="7"/>
  </w:num>
  <w:num w:numId="4" w16cid:durableId="569073387">
    <w:abstractNumId w:val="1"/>
  </w:num>
  <w:num w:numId="5" w16cid:durableId="1444762716">
    <w:abstractNumId w:val="0"/>
  </w:num>
  <w:num w:numId="6" w16cid:durableId="892623345">
    <w:abstractNumId w:val="14"/>
  </w:num>
  <w:num w:numId="7" w16cid:durableId="682979480">
    <w:abstractNumId w:val="18"/>
  </w:num>
  <w:num w:numId="8" w16cid:durableId="1706322549">
    <w:abstractNumId w:val="3"/>
  </w:num>
  <w:num w:numId="9" w16cid:durableId="773281874">
    <w:abstractNumId w:val="16"/>
  </w:num>
  <w:num w:numId="10" w16cid:durableId="2117747076">
    <w:abstractNumId w:val="15"/>
  </w:num>
  <w:num w:numId="11" w16cid:durableId="1660497036">
    <w:abstractNumId w:val="11"/>
  </w:num>
  <w:num w:numId="12" w16cid:durableId="1111779728">
    <w:abstractNumId w:val="8"/>
  </w:num>
  <w:num w:numId="13" w16cid:durableId="854076363">
    <w:abstractNumId w:val="5"/>
  </w:num>
  <w:num w:numId="14" w16cid:durableId="503014375">
    <w:abstractNumId w:val="10"/>
  </w:num>
  <w:num w:numId="15" w16cid:durableId="158469767">
    <w:abstractNumId w:val="12"/>
  </w:num>
  <w:num w:numId="16" w16cid:durableId="392239476">
    <w:abstractNumId w:val="9"/>
  </w:num>
  <w:num w:numId="17" w16cid:durableId="562059824">
    <w:abstractNumId w:val="6"/>
  </w:num>
  <w:num w:numId="18" w16cid:durableId="1665355250">
    <w:abstractNumId w:val="2"/>
  </w:num>
  <w:num w:numId="19" w16cid:durableId="356204302">
    <w:abstractNumId w:val="2"/>
    <w:lvlOverride w:ilvl="0">
      <w:startOverride w:val="1"/>
    </w:lvlOverride>
  </w:num>
  <w:num w:numId="20" w16cid:durableId="927421906">
    <w:abstractNumId w:val="5"/>
    <w:lvlOverride w:ilvl="0">
      <w:startOverride w:val="1"/>
    </w:lvlOverride>
  </w:num>
  <w:num w:numId="21" w16cid:durableId="1087921457">
    <w:abstractNumId w:val="4"/>
  </w:num>
  <w:num w:numId="22" w16cid:durableId="7293031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8D"/>
    <w:rsid w:val="00084DF5"/>
    <w:rsid w:val="000874C3"/>
    <w:rsid w:val="000C44A9"/>
    <w:rsid w:val="000F25AD"/>
    <w:rsid w:val="00117966"/>
    <w:rsid w:val="001725F2"/>
    <w:rsid w:val="00183DDA"/>
    <w:rsid w:val="00185491"/>
    <w:rsid w:val="001A2611"/>
    <w:rsid w:val="001B00E9"/>
    <w:rsid w:val="001B034B"/>
    <w:rsid w:val="001B26FD"/>
    <w:rsid w:val="001B5EE7"/>
    <w:rsid w:val="001D7DB1"/>
    <w:rsid w:val="001F545F"/>
    <w:rsid w:val="00202ED6"/>
    <w:rsid w:val="00205751"/>
    <w:rsid w:val="002149EF"/>
    <w:rsid w:val="00231FCD"/>
    <w:rsid w:val="00242682"/>
    <w:rsid w:val="0025269F"/>
    <w:rsid w:val="00270D6D"/>
    <w:rsid w:val="0027198F"/>
    <w:rsid w:val="0027785C"/>
    <w:rsid w:val="002957B5"/>
    <w:rsid w:val="002C0035"/>
    <w:rsid w:val="002C085E"/>
    <w:rsid w:val="002C234E"/>
    <w:rsid w:val="002D0C94"/>
    <w:rsid w:val="003012A5"/>
    <w:rsid w:val="00314F37"/>
    <w:rsid w:val="0033296D"/>
    <w:rsid w:val="00345AFE"/>
    <w:rsid w:val="003502FB"/>
    <w:rsid w:val="00362405"/>
    <w:rsid w:val="00384E49"/>
    <w:rsid w:val="003B7956"/>
    <w:rsid w:val="003C16FC"/>
    <w:rsid w:val="003D27AF"/>
    <w:rsid w:val="003D5254"/>
    <w:rsid w:val="003F7DB4"/>
    <w:rsid w:val="00404CAA"/>
    <w:rsid w:val="004110AC"/>
    <w:rsid w:val="00425B01"/>
    <w:rsid w:val="00443BA5"/>
    <w:rsid w:val="00443E8D"/>
    <w:rsid w:val="004552E0"/>
    <w:rsid w:val="00455D72"/>
    <w:rsid w:val="00495937"/>
    <w:rsid w:val="004A1720"/>
    <w:rsid w:val="004A41FB"/>
    <w:rsid w:val="004C263A"/>
    <w:rsid w:val="004C3BB2"/>
    <w:rsid w:val="004C7E58"/>
    <w:rsid w:val="00507401"/>
    <w:rsid w:val="00526DCE"/>
    <w:rsid w:val="005316F5"/>
    <w:rsid w:val="00531A2E"/>
    <w:rsid w:val="0053607F"/>
    <w:rsid w:val="00537B6D"/>
    <w:rsid w:val="005441A7"/>
    <w:rsid w:val="00555E47"/>
    <w:rsid w:val="00561974"/>
    <w:rsid w:val="0058286A"/>
    <w:rsid w:val="005A3B1C"/>
    <w:rsid w:val="005D6CEB"/>
    <w:rsid w:val="0061404D"/>
    <w:rsid w:val="006310D8"/>
    <w:rsid w:val="00644CD3"/>
    <w:rsid w:val="0065678C"/>
    <w:rsid w:val="00673C7B"/>
    <w:rsid w:val="0067441D"/>
    <w:rsid w:val="006A1876"/>
    <w:rsid w:val="006B4D46"/>
    <w:rsid w:val="006C0022"/>
    <w:rsid w:val="006C60B1"/>
    <w:rsid w:val="006D38A4"/>
    <w:rsid w:val="006D553A"/>
    <w:rsid w:val="006F143F"/>
    <w:rsid w:val="007040F5"/>
    <w:rsid w:val="00723C7A"/>
    <w:rsid w:val="007251C0"/>
    <w:rsid w:val="007533D3"/>
    <w:rsid w:val="00794117"/>
    <w:rsid w:val="007976F3"/>
    <w:rsid w:val="007C1A68"/>
    <w:rsid w:val="007C2E61"/>
    <w:rsid w:val="007C4AA7"/>
    <w:rsid w:val="007D0139"/>
    <w:rsid w:val="007D145A"/>
    <w:rsid w:val="007E7EDB"/>
    <w:rsid w:val="00832729"/>
    <w:rsid w:val="0083330A"/>
    <w:rsid w:val="008667DA"/>
    <w:rsid w:val="00883B34"/>
    <w:rsid w:val="00884137"/>
    <w:rsid w:val="008B552E"/>
    <w:rsid w:val="008C56DC"/>
    <w:rsid w:val="008E4FEF"/>
    <w:rsid w:val="00906BF5"/>
    <w:rsid w:val="00911A1D"/>
    <w:rsid w:val="00922BDF"/>
    <w:rsid w:val="009556DD"/>
    <w:rsid w:val="00990CC9"/>
    <w:rsid w:val="009B681B"/>
    <w:rsid w:val="009E7EA5"/>
    <w:rsid w:val="009F0D49"/>
    <w:rsid w:val="009F3CFB"/>
    <w:rsid w:val="00A14FB2"/>
    <w:rsid w:val="00A21C56"/>
    <w:rsid w:val="00A2456F"/>
    <w:rsid w:val="00A34925"/>
    <w:rsid w:val="00A62CA0"/>
    <w:rsid w:val="00AB585F"/>
    <w:rsid w:val="00AB6255"/>
    <w:rsid w:val="00AC30D2"/>
    <w:rsid w:val="00AD2FF3"/>
    <w:rsid w:val="00AF7A8B"/>
    <w:rsid w:val="00B222EB"/>
    <w:rsid w:val="00B466BD"/>
    <w:rsid w:val="00B46939"/>
    <w:rsid w:val="00B55FF6"/>
    <w:rsid w:val="00B62672"/>
    <w:rsid w:val="00B86592"/>
    <w:rsid w:val="00B90CD3"/>
    <w:rsid w:val="00BC0348"/>
    <w:rsid w:val="00BC080B"/>
    <w:rsid w:val="00BC4C05"/>
    <w:rsid w:val="00BD60BC"/>
    <w:rsid w:val="00C05D80"/>
    <w:rsid w:val="00C20E9F"/>
    <w:rsid w:val="00C5239F"/>
    <w:rsid w:val="00C55A84"/>
    <w:rsid w:val="00C95210"/>
    <w:rsid w:val="00CB1D37"/>
    <w:rsid w:val="00CD0548"/>
    <w:rsid w:val="00CE160F"/>
    <w:rsid w:val="00D232DF"/>
    <w:rsid w:val="00D3528E"/>
    <w:rsid w:val="00D36EF4"/>
    <w:rsid w:val="00D53A04"/>
    <w:rsid w:val="00D86F73"/>
    <w:rsid w:val="00DA4704"/>
    <w:rsid w:val="00DB4A62"/>
    <w:rsid w:val="00DD5480"/>
    <w:rsid w:val="00DE5C7B"/>
    <w:rsid w:val="00DF0C69"/>
    <w:rsid w:val="00DF30DF"/>
    <w:rsid w:val="00E166AA"/>
    <w:rsid w:val="00E43540"/>
    <w:rsid w:val="00E508A7"/>
    <w:rsid w:val="00E675B6"/>
    <w:rsid w:val="00E95099"/>
    <w:rsid w:val="00EC3448"/>
    <w:rsid w:val="00EE4934"/>
    <w:rsid w:val="00F136E9"/>
    <w:rsid w:val="00F24EDB"/>
    <w:rsid w:val="00F25E21"/>
    <w:rsid w:val="00FC59B6"/>
    <w:rsid w:val="00F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CE9AE"/>
  <w14:defaultImageDpi w14:val="32767"/>
  <w15:chartTrackingRefBased/>
  <w15:docId w15:val="{5831567B-3020-4D85-9B48-013B6172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329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329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25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55FF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55FF6"/>
  </w:style>
  <w:style w:type="paragraph" w:styleId="Voettekst">
    <w:name w:val="footer"/>
    <w:basedOn w:val="Standaard"/>
    <w:link w:val="VoettekstChar"/>
    <w:uiPriority w:val="99"/>
    <w:unhideWhenUsed/>
    <w:rsid w:val="003502FB"/>
    <w:pPr>
      <w:tabs>
        <w:tab w:val="center" w:pos="4536"/>
        <w:tab w:val="right" w:pos="9072"/>
      </w:tabs>
    </w:pPr>
    <w:rPr>
      <w:rFonts w:ascii="Lucida Sans Unicode" w:hAnsi="Lucida Sans Unicode" w:cs="Lucida Sans Unicode"/>
      <w:color w:val="005596"/>
      <w:sz w:val="20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3502FB"/>
    <w:rPr>
      <w:rFonts w:ascii="Lucida Sans Unicode" w:hAnsi="Lucida Sans Unicode" w:cs="Lucida Sans Unicode"/>
      <w:color w:val="005596"/>
      <w:sz w:val="20"/>
      <w:szCs w:val="20"/>
    </w:rPr>
  </w:style>
  <w:style w:type="paragraph" w:customStyle="1" w:styleId="Opsommingtabel-bullit">
    <w:name w:val="Opsomming tabel-bullit"/>
    <w:basedOn w:val="HNbasisteksttabel"/>
    <w:qFormat/>
    <w:rsid w:val="002D0C94"/>
    <w:pPr>
      <w:numPr>
        <w:numId w:val="21"/>
      </w:numPr>
      <w:tabs>
        <w:tab w:val="left" w:pos="654"/>
      </w:tabs>
      <w:ind w:left="223" w:hanging="223"/>
    </w:pPr>
  </w:style>
  <w:style w:type="paragraph" w:customStyle="1" w:styleId="HN-basisalinea">
    <w:name w:val="HN - basisalinea"/>
    <w:basedOn w:val="Standaard"/>
    <w:qFormat/>
    <w:rsid w:val="001725F2"/>
    <w:pPr>
      <w:snapToGrid w:val="0"/>
      <w:spacing w:line="276" w:lineRule="auto"/>
    </w:pPr>
    <w:rPr>
      <w:rFonts w:ascii="Calibri" w:hAnsi="Calibri" w:cs="Lucida Sans Unicode"/>
      <w:sz w:val="21"/>
      <w:szCs w:val="22"/>
      <w:lang w:val="en-US"/>
    </w:rPr>
  </w:style>
  <w:style w:type="paragraph" w:styleId="Lijstalinea">
    <w:name w:val="List Paragraph"/>
    <w:basedOn w:val="Standaard"/>
    <w:uiPriority w:val="34"/>
    <w:qFormat/>
    <w:rsid w:val="009E7EA5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raster">
    <w:name w:val="Table Grid"/>
    <w:basedOn w:val="Standaardtabel"/>
    <w:uiPriority w:val="59"/>
    <w:rsid w:val="009E7E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8667DA"/>
    <w:rPr>
      <w:rFonts w:ascii="Calibri" w:hAnsi="Calibri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667DA"/>
    <w:rPr>
      <w:rFonts w:ascii="Calibri" w:hAnsi="Calibri"/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E7EA5"/>
    <w:rPr>
      <w:vertAlign w:val="superscript"/>
    </w:rPr>
  </w:style>
  <w:style w:type="paragraph" w:customStyle="1" w:styleId="HNopsommingtekstkader">
    <w:name w:val="HN opsomming tekstkader"/>
    <w:basedOn w:val="Standaard"/>
    <w:qFormat/>
    <w:rsid w:val="00AD2FF3"/>
    <w:pPr>
      <w:numPr>
        <w:numId w:val="18"/>
      </w:numPr>
      <w:snapToGrid w:val="0"/>
      <w:spacing w:line="276" w:lineRule="auto"/>
      <w:ind w:left="357" w:hanging="357"/>
    </w:pPr>
    <w:rPr>
      <w:rFonts w:ascii="Calibri" w:hAnsi="Calibri" w:cs="Lucida Sans Unicode"/>
      <w:color w:val="05164C"/>
      <w:sz w:val="21"/>
      <w:szCs w:val="21"/>
    </w:rPr>
  </w:style>
  <w:style w:type="character" w:customStyle="1" w:styleId="Kop2Char">
    <w:name w:val="Kop 2 Char"/>
    <w:basedOn w:val="Standaardalinea-lettertype"/>
    <w:link w:val="Kop2"/>
    <w:uiPriority w:val="9"/>
    <w:rsid w:val="003329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3296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25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HNGroteTitel">
    <w:name w:val="HN Grote Titel"/>
    <w:basedOn w:val="Standaard"/>
    <w:qFormat/>
    <w:rsid w:val="006F143F"/>
    <w:pPr>
      <w:snapToGrid w:val="0"/>
    </w:pPr>
    <w:rPr>
      <w:rFonts w:cs="Lucida Sans Unicode"/>
      <w:b/>
      <w:bCs/>
      <w:color w:val="05164C"/>
      <w:sz w:val="56"/>
      <w:szCs w:val="56"/>
    </w:rPr>
  </w:style>
  <w:style w:type="paragraph" w:customStyle="1" w:styleId="HNKop1">
    <w:name w:val="HN Kop 1"/>
    <w:basedOn w:val="Standaard"/>
    <w:qFormat/>
    <w:rsid w:val="006F143F"/>
    <w:pPr>
      <w:keepNext/>
      <w:keepLines/>
      <w:spacing w:after="120"/>
      <w:outlineLvl w:val="1"/>
    </w:pPr>
    <w:rPr>
      <w:rFonts w:ascii="Calibri" w:eastAsiaTheme="majorEastAsia" w:hAnsi="Calibri" w:cs="Calibri"/>
      <w:b/>
      <w:bCs/>
      <w:color w:val="05164C"/>
      <w:sz w:val="44"/>
      <w:szCs w:val="44"/>
    </w:rPr>
  </w:style>
  <w:style w:type="paragraph" w:customStyle="1" w:styleId="HNTussenkopjeH2">
    <w:name w:val="HN Tussenkopje H2"/>
    <w:basedOn w:val="Standaard"/>
    <w:qFormat/>
    <w:rsid w:val="00AD2FF3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05164C"/>
      <w:sz w:val="28"/>
      <w:szCs w:val="28"/>
    </w:rPr>
  </w:style>
  <w:style w:type="paragraph" w:customStyle="1" w:styleId="HNBold">
    <w:name w:val="HN Bold"/>
    <w:basedOn w:val="Standaard"/>
    <w:qFormat/>
    <w:rsid w:val="00AD2FF3"/>
    <w:pPr>
      <w:keepNext/>
      <w:keepLines/>
      <w:spacing w:before="40"/>
      <w:outlineLvl w:val="3"/>
    </w:pPr>
    <w:rPr>
      <w:rFonts w:ascii="Calibri" w:eastAsiaTheme="majorEastAsia" w:hAnsi="Calibri" w:cs="Calibri"/>
      <w:b/>
      <w:bCs/>
      <w:color w:val="003AAE"/>
      <w:sz w:val="21"/>
      <w:szCs w:val="21"/>
      <w:lang w:val="en-US"/>
    </w:rPr>
  </w:style>
  <w:style w:type="paragraph" w:customStyle="1" w:styleId="HNKopjeTabel">
    <w:name w:val="HN Kopje Tabel"/>
    <w:basedOn w:val="Standaard"/>
    <w:qFormat/>
    <w:rsid w:val="00AD2FF3"/>
    <w:pPr>
      <w:snapToGrid w:val="0"/>
      <w:spacing w:line="276" w:lineRule="auto"/>
    </w:pPr>
    <w:rPr>
      <w:rFonts w:ascii="Calibri" w:hAnsi="Calibri" w:cs="Calibri"/>
      <w:b/>
      <w:bCs/>
      <w:color w:val="FFFFFF" w:themeColor="background1"/>
      <w:spacing w:val="-6"/>
    </w:rPr>
  </w:style>
  <w:style w:type="paragraph" w:customStyle="1" w:styleId="HNKopjekolomtabel">
    <w:name w:val="HN Kopje kolom tabel"/>
    <w:basedOn w:val="Standaard"/>
    <w:qFormat/>
    <w:rsid w:val="00AD2FF3"/>
    <w:pPr>
      <w:snapToGrid w:val="0"/>
      <w:spacing w:line="276" w:lineRule="auto"/>
    </w:pPr>
    <w:rPr>
      <w:rFonts w:ascii="Calibri" w:hAnsi="Calibri" w:cs="Calibri"/>
      <w:b/>
      <w:color w:val="003AAE"/>
      <w:spacing w:val="-6"/>
      <w:sz w:val="21"/>
      <w:szCs w:val="21"/>
    </w:rPr>
  </w:style>
  <w:style w:type="paragraph" w:customStyle="1" w:styleId="HNSubtitel">
    <w:name w:val="HN Subtitel"/>
    <w:basedOn w:val="Standaard"/>
    <w:qFormat/>
    <w:rsid w:val="00AD2FF3"/>
    <w:pPr>
      <w:snapToGrid w:val="0"/>
    </w:pPr>
    <w:rPr>
      <w:rFonts w:ascii="Calibri" w:hAnsi="Calibri" w:cs="Lucida Sans Unicode"/>
      <w:b/>
      <w:bCs/>
      <w:color w:val="003AAE"/>
      <w:sz w:val="32"/>
      <w:szCs w:val="32"/>
    </w:rPr>
  </w:style>
  <w:style w:type="paragraph" w:customStyle="1" w:styleId="HNbasisteksttabel">
    <w:name w:val="HN basistekst tabel"/>
    <w:basedOn w:val="Standaard"/>
    <w:qFormat/>
    <w:rsid w:val="00AD2FF3"/>
    <w:pPr>
      <w:snapToGrid w:val="0"/>
      <w:spacing w:line="276" w:lineRule="auto"/>
    </w:pPr>
    <w:rPr>
      <w:rFonts w:ascii="Calibri" w:hAnsi="Calibri" w:cs="Lucida Sans Unicode"/>
      <w:color w:val="000000" w:themeColor="text1"/>
      <w:sz w:val="21"/>
      <w:szCs w:val="20"/>
    </w:rPr>
  </w:style>
  <w:style w:type="paragraph" w:customStyle="1" w:styleId="Opsommingbasislinea">
    <w:name w:val="Opsomming basislinea"/>
    <w:basedOn w:val="HNopsommingtekstkader"/>
    <w:qFormat/>
    <w:rsid w:val="00443BA5"/>
  </w:style>
  <w:style w:type="paragraph" w:customStyle="1" w:styleId="Stijl1">
    <w:name w:val="Stijl1"/>
    <w:basedOn w:val="Opsommingtabel-bullit"/>
    <w:qFormat/>
    <w:rsid w:val="002D0C94"/>
    <w:rPr>
      <w:color w:val="auto"/>
    </w:rPr>
  </w:style>
  <w:style w:type="paragraph" w:customStyle="1" w:styleId="Basisalinea">
    <w:name w:val="[Basisalinea]"/>
    <w:basedOn w:val="Standaard"/>
    <w:uiPriority w:val="99"/>
    <w:rsid w:val="00270D6D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customStyle="1" w:styleId="Brood">
    <w:name w:val="Brood"/>
    <w:basedOn w:val="Basisalinea"/>
    <w:uiPriority w:val="99"/>
    <w:rsid w:val="00922BDF"/>
    <w:pPr>
      <w:tabs>
        <w:tab w:val="left" w:pos="400"/>
      </w:tabs>
      <w:suppressAutoHyphens/>
      <w:jc w:val="both"/>
    </w:pPr>
    <w:rPr>
      <w:rFonts w:ascii="Calibri" w:hAnsi="Calibri" w:cs="Calibri"/>
    </w:rPr>
  </w:style>
  <w:style w:type="paragraph" w:customStyle="1" w:styleId="HNinhoudsopghavereg">
    <w:name w:val="HN inhoudsopghave_reg"/>
    <w:basedOn w:val="HN-basisalinea"/>
    <w:qFormat/>
    <w:rsid w:val="00F136E9"/>
    <w:pPr>
      <w:tabs>
        <w:tab w:val="left" w:pos="400"/>
        <w:tab w:val="left" w:pos="720"/>
        <w:tab w:val="right" w:pos="9214"/>
      </w:tabs>
      <w:spacing w:line="360" w:lineRule="auto"/>
      <w:ind w:left="400" w:right="-6" w:hanging="400"/>
    </w:pPr>
    <w:rPr>
      <w:sz w:val="24"/>
    </w:rPr>
  </w:style>
  <w:style w:type="paragraph" w:customStyle="1" w:styleId="Kopextragroot">
    <w:name w:val="Kop extra groot"/>
    <w:basedOn w:val="HNGroteTitel"/>
    <w:qFormat/>
    <w:rsid w:val="005441A7"/>
    <w:pPr>
      <w:ind w:right="-575"/>
    </w:pPr>
    <w:rPr>
      <w:sz w:val="72"/>
      <w:szCs w:val="72"/>
    </w:rPr>
  </w:style>
  <w:style w:type="paragraph" w:customStyle="1" w:styleId="HNInhoudsopgave">
    <w:name w:val="HN_Inhoudsopgave"/>
    <w:basedOn w:val="Brood"/>
    <w:qFormat/>
    <w:rsid w:val="007976F3"/>
    <w:pPr>
      <w:tabs>
        <w:tab w:val="right" w:pos="400"/>
        <w:tab w:val="left" w:pos="720"/>
        <w:tab w:val="right" w:pos="9214"/>
      </w:tabs>
      <w:spacing w:line="360" w:lineRule="auto"/>
      <w:ind w:left="403" w:right="-6" w:hanging="403"/>
    </w:pPr>
    <w:rPr>
      <w:b/>
      <w:bCs/>
    </w:rPr>
  </w:style>
  <w:style w:type="paragraph" w:customStyle="1" w:styleId="Stijl2">
    <w:name w:val="Stijl2"/>
    <w:basedOn w:val="HNInhoudsopgave"/>
    <w:qFormat/>
    <w:rsid w:val="007976F3"/>
    <w:pPr>
      <w:ind w:left="400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isartsopleidingnederland.sharepoint.com/sites/templates/Company%20Templates/Template%20basis%20document%20HN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5596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0C22ED6FC03488F6297DB8C0951C3" ma:contentTypeVersion="20" ma:contentTypeDescription="Create a new document." ma:contentTypeScope="" ma:versionID="3bfb60bb98e1aca13abdd3e2cba55262">
  <xsd:schema xmlns:xsd="http://www.w3.org/2001/XMLSchema" xmlns:xs="http://www.w3.org/2001/XMLSchema" xmlns:p="http://schemas.microsoft.com/office/2006/metadata/properties" xmlns:ns2="95ff6b15-0e27-4c67-a8f6-7dc1db4f9a33" xmlns:ns3="e8e78621-0f29-4959-b5a9-8a209925e3e0" targetNamespace="http://schemas.microsoft.com/office/2006/metadata/properties" ma:root="true" ma:fieldsID="a1d09a4cb7fba659e5def9697df40137" ns2:_="" ns3:_="">
    <xsd:import namespace="95ff6b15-0e27-4c67-a8f6-7dc1db4f9a33"/>
    <xsd:import namespace="e8e78621-0f29-4959-b5a9-8a209925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f6b15-0e27-4c67-a8f6-7dc1db4f9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aadd0c7-da55-4cab-97bb-f5f0a5ff1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78621-0f29-4959-b5a9-8a209925e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dad5f4-45ce-4cd0-8b9e-10acdf8c35f1}" ma:internalName="TaxCatchAll" ma:showField="CatchAllData" ma:web="e8e78621-0f29-4959-b5a9-8a209925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e78621-0f29-4959-b5a9-8a209925e3e0" xsi:nil="true"/>
    <lcf76f155ced4ddcb4097134ff3c332f xmlns="95ff6b15-0e27-4c67-a8f6-7dc1db4f9a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EB4DD6-BA96-4977-88BD-D9410A525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86AF01-4E62-450B-8408-2AC873D9C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f6b15-0e27-4c67-a8f6-7dc1db4f9a33"/>
    <ds:schemaRef ds:uri="e8e78621-0f29-4959-b5a9-8a209925e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E497F-94A8-47EF-994A-227CD015A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A462C9-0776-4D0A-A8C4-CEF5F3E266E6}">
  <ds:schemaRefs>
    <ds:schemaRef ds:uri="http://schemas.microsoft.com/office/2006/metadata/properties"/>
    <ds:schemaRef ds:uri="http://schemas.microsoft.com/office/infopath/2007/PartnerControls"/>
    <ds:schemaRef ds:uri="e8e78621-0f29-4959-b5a9-8a209925e3e0"/>
    <ds:schemaRef ds:uri="95ff6b15-0e27-4c67-a8f6-7dc1db4f9a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Template%20basis%20document%20HN</Template>
  <TotalTime>2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Baukje Maaijen</dc:creator>
  <cp:keywords/>
  <dc:description/>
  <cp:lastModifiedBy>Baukje Maaijen</cp:lastModifiedBy>
  <cp:revision>2</cp:revision>
  <cp:lastPrinted>2021-05-04T12:16:00Z</cp:lastPrinted>
  <dcterms:created xsi:type="dcterms:W3CDTF">2022-11-23T14:07:00Z</dcterms:created>
  <dcterms:modified xsi:type="dcterms:W3CDTF">2022-11-29T10:38:00Z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0x0101003470C22ED6FC03488F6297DB8C0951C3</vt:lpwstr>
  </property>
  <property fmtid="{D5CDD505-2E9C-101B-9397-08002B2CF9AE}" pid="3" name="Order">
    <vt:r8>100</vt:r8>
  </property>
</Properties>
</file>